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859" w:rsidRDefault="00AD0859" w:rsidP="002925A0">
      <w:pPr>
        <w:pStyle w:val="Titre"/>
        <w:tabs>
          <w:tab w:val="left" w:pos="1560"/>
          <w:tab w:val="left" w:pos="4140"/>
          <w:tab w:val="center" w:pos="4702"/>
          <w:tab w:val="center" w:pos="5213"/>
        </w:tabs>
        <w:spacing w:line="240" w:lineRule="auto"/>
        <w:jc w:val="left"/>
        <w:rPr>
          <w:rFonts w:ascii="Calibri" w:hAnsi="Calibri"/>
          <w:color w:val="548DD4"/>
          <w:sz w:val="20"/>
        </w:rPr>
      </w:pPr>
    </w:p>
    <w:p w:rsidR="003A1A49" w:rsidRPr="00AD0859" w:rsidRDefault="00D41C2E" w:rsidP="00AA4953">
      <w:pPr>
        <w:pStyle w:val="Titre"/>
        <w:tabs>
          <w:tab w:val="left" w:pos="1560"/>
          <w:tab w:val="left" w:pos="4140"/>
          <w:tab w:val="center" w:pos="4702"/>
          <w:tab w:val="center" w:pos="5213"/>
        </w:tabs>
        <w:spacing w:line="240" w:lineRule="auto"/>
        <w:rPr>
          <w:rFonts w:ascii="Calibri" w:hAnsi="Calibri"/>
          <w:color w:val="548DD4"/>
          <w:sz w:val="20"/>
        </w:rPr>
      </w:pPr>
      <w:r>
        <w:rPr>
          <w:noProof/>
        </w:rPr>
        <w:drawing>
          <wp:inline distT="0" distB="0" distL="0" distR="0" wp14:anchorId="69675CA2" wp14:editId="5D9F9BE1">
            <wp:extent cx="2105025" cy="11620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5A0" w:rsidRPr="00231D5E" w:rsidRDefault="002925A0" w:rsidP="009A7D31">
      <w:pPr>
        <w:spacing w:after="0"/>
        <w:jc w:val="center"/>
        <w:rPr>
          <w:rFonts w:ascii="Calibri" w:hAnsi="Calibri"/>
          <w:b/>
          <w:smallCaps/>
          <w:color w:val="548DD4"/>
          <w:sz w:val="96"/>
          <w:szCs w:val="96"/>
        </w:rPr>
      </w:pPr>
      <w:r w:rsidRPr="00231D5E">
        <w:rPr>
          <w:rFonts w:ascii="Calibri" w:hAnsi="Calibri"/>
          <w:b/>
          <w:smallCaps/>
          <w:color w:val="548DD4"/>
          <w:sz w:val="96"/>
          <w:szCs w:val="96"/>
        </w:rPr>
        <w:t>A.I.S.A</w:t>
      </w:r>
    </w:p>
    <w:p w:rsidR="00A57F49" w:rsidRPr="00AD0859" w:rsidRDefault="002925A0" w:rsidP="002925A0">
      <w:pPr>
        <w:spacing w:after="0"/>
        <w:jc w:val="center"/>
        <w:rPr>
          <w:b/>
          <w:sz w:val="24"/>
          <w:szCs w:val="24"/>
        </w:rPr>
      </w:pPr>
      <w:r>
        <w:rPr>
          <w:rFonts w:ascii="Calibri" w:hAnsi="Calibri"/>
          <w:b/>
          <w:smallCaps/>
          <w:color w:val="548DD4"/>
          <w:sz w:val="32"/>
          <w:szCs w:val="32"/>
        </w:rPr>
        <w:t>A</w:t>
      </w:r>
      <w:r w:rsidR="00F6022C" w:rsidRPr="008E00DF">
        <w:rPr>
          <w:rFonts w:ascii="Calibri" w:hAnsi="Calibri"/>
          <w:b/>
          <w:smallCaps/>
          <w:color w:val="548DD4"/>
          <w:sz w:val="32"/>
          <w:szCs w:val="32"/>
        </w:rPr>
        <w:t>ssociation pour l’innovation en sciences et analyses</w:t>
      </w:r>
      <w:r w:rsidR="004E45B1">
        <w:rPr>
          <w:rFonts w:ascii="Calibri" w:hAnsi="Calibri"/>
          <w:b/>
          <w:smallCaps/>
          <w:color w:val="548DD4"/>
          <w:sz w:val="32"/>
          <w:szCs w:val="32"/>
        </w:rPr>
        <w:t xml:space="preserve"> </w:t>
      </w:r>
      <w:r w:rsidR="004E45B1">
        <w:rPr>
          <w:b/>
          <w:color w:val="548DD4" w:themeColor="text2" w:themeTint="99"/>
          <w:sz w:val="28"/>
          <w:szCs w:val="28"/>
        </w:rPr>
        <w:t>(n° formation continue 11755677375)</w:t>
      </w:r>
    </w:p>
    <w:p w:rsidR="009A7D31" w:rsidRPr="00C3077B" w:rsidRDefault="009A7D31" w:rsidP="002925A0">
      <w:pPr>
        <w:shd w:val="clear" w:color="auto" w:fill="C6D9F1" w:themeFill="text2" w:themeFillTint="33"/>
        <w:spacing w:after="0"/>
        <w:jc w:val="center"/>
        <w:rPr>
          <w:color w:val="1F497D" w:themeColor="text2"/>
        </w:rPr>
      </w:pPr>
    </w:p>
    <w:p w:rsidR="00A74346" w:rsidRPr="00C4595A" w:rsidRDefault="00D41C2E" w:rsidP="002925A0">
      <w:pPr>
        <w:shd w:val="clear" w:color="auto" w:fill="C6D9F1" w:themeFill="text2" w:themeFillTint="33"/>
        <w:spacing w:after="0"/>
        <w:jc w:val="center"/>
        <w:rPr>
          <w:color w:val="1F497D" w:themeColor="text2"/>
          <w:sz w:val="24"/>
          <w:szCs w:val="24"/>
        </w:rPr>
      </w:pPr>
      <w:r>
        <w:rPr>
          <w:color w:val="1F497D" w:themeColor="text2"/>
          <w:sz w:val="44"/>
          <w:szCs w:val="44"/>
        </w:rPr>
        <w:t>« </w:t>
      </w:r>
      <w:proofErr w:type="gramStart"/>
      <w:r>
        <w:rPr>
          <w:color w:val="1F497D" w:themeColor="text2"/>
          <w:sz w:val="44"/>
          <w:szCs w:val="44"/>
        </w:rPr>
        <w:t>date</w:t>
      </w:r>
      <w:proofErr w:type="gramEnd"/>
      <w:r>
        <w:rPr>
          <w:color w:val="1F497D" w:themeColor="text2"/>
          <w:sz w:val="44"/>
          <w:szCs w:val="44"/>
        </w:rPr>
        <w:t> »</w:t>
      </w:r>
      <w:r w:rsidR="00A74346" w:rsidRPr="00231D5E">
        <w:rPr>
          <w:color w:val="1F497D" w:themeColor="text2"/>
          <w:sz w:val="44"/>
          <w:szCs w:val="44"/>
        </w:rPr>
        <w:t xml:space="preserve">, </w:t>
      </w:r>
      <w:r>
        <w:rPr>
          <w:color w:val="1F497D" w:themeColor="text2"/>
          <w:sz w:val="44"/>
          <w:szCs w:val="44"/>
        </w:rPr>
        <w:t>« lieu »</w:t>
      </w:r>
    </w:p>
    <w:p w:rsidR="00057266" w:rsidRDefault="00057266" w:rsidP="002925A0">
      <w:pPr>
        <w:shd w:val="clear" w:color="auto" w:fill="C6D9F1" w:themeFill="text2" w:themeFillTint="33"/>
        <w:spacing w:after="0"/>
        <w:jc w:val="center"/>
      </w:pPr>
    </w:p>
    <w:p w:rsidR="00D41C2E" w:rsidRDefault="00D41C2E" w:rsidP="002925A0">
      <w:pPr>
        <w:shd w:val="clear" w:color="auto" w:fill="C6D9F1" w:themeFill="text2" w:themeFillTint="33"/>
        <w:spacing w:after="0"/>
        <w:jc w:val="center"/>
      </w:pPr>
    </w:p>
    <w:p w:rsidR="00D41C2E" w:rsidRDefault="00D41C2E" w:rsidP="002925A0">
      <w:pPr>
        <w:shd w:val="clear" w:color="auto" w:fill="C6D9F1" w:themeFill="text2" w:themeFillTint="33"/>
        <w:spacing w:after="0"/>
        <w:jc w:val="center"/>
      </w:pPr>
    </w:p>
    <w:p w:rsidR="00D41C2E" w:rsidRPr="00F349C2" w:rsidRDefault="00D41C2E" w:rsidP="002925A0">
      <w:pPr>
        <w:shd w:val="clear" w:color="auto" w:fill="C6D9F1" w:themeFill="text2" w:themeFillTint="33"/>
        <w:spacing w:after="0"/>
        <w:jc w:val="center"/>
      </w:pPr>
    </w:p>
    <w:p w:rsidR="003404D4" w:rsidRPr="00C4595A" w:rsidRDefault="003404D4" w:rsidP="002925A0">
      <w:pPr>
        <w:shd w:val="clear" w:color="auto" w:fill="C6D9F1" w:themeFill="text2" w:themeFillTint="33"/>
        <w:spacing w:after="0"/>
        <w:jc w:val="center"/>
        <w:rPr>
          <w:i/>
          <w:sz w:val="24"/>
          <w:szCs w:val="24"/>
        </w:rPr>
      </w:pPr>
      <w:r w:rsidRPr="00AD0859">
        <w:rPr>
          <w:sz w:val="40"/>
          <w:szCs w:val="40"/>
        </w:rPr>
        <w:t>Certificat de pr</w:t>
      </w:r>
      <w:r w:rsidR="000E33C5" w:rsidRPr="00AD0859">
        <w:rPr>
          <w:sz w:val="40"/>
          <w:szCs w:val="40"/>
        </w:rPr>
        <w:t>é</w:t>
      </w:r>
      <w:r w:rsidRPr="00AD0859">
        <w:rPr>
          <w:sz w:val="40"/>
          <w:szCs w:val="40"/>
        </w:rPr>
        <w:t>sence</w:t>
      </w:r>
      <w:r w:rsidR="00A57F49" w:rsidRPr="00AD0859">
        <w:rPr>
          <w:sz w:val="40"/>
          <w:szCs w:val="40"/>
        </w:rPr>
        <w:t xml:space="preserve"> </w:t>
      </w:r>
    </w:p>
    <w:p w:rsidR="003A1A49" w:rsidRDefault="00A74346" w:rsidP="002925A0">
      <w:pPr>
        <w:shd w:val="clear" w:color="auto" w:fill="C6D9F1" w:themeFill="text2" w:themeFillTint="33"/>
        <w:spacing w:after="0"/>
        <w:jc w:val="center"/>
        <w:rPr>
          <w:color w:val="1F497D" w:themeColor="text2"/>
          <w:sz w:val="32"/>
          <w:szCs w:val="32"/>
        </w:rPr>
      </w:pPr>
      <w:r w:rsidRPr="00F6022C">
        <w:rPr>
          <w:color w:val="1F497D" w:themeColor="text2"/>
          <w:sz w:val="32"/>
          <w:szCs w:val="32"/>
        </w:rPr>
        <w:t xml:space="preserve">Attribué à </w:t>
      </w:r>
    </w:p>
    <w:p w:rsidR="006B4F9E" w:rsidRDefault="00A74346" w:rsidP="006B4F9E">
      <w:pPr>
        <w:shd w:val="clear" w:color="auto" w:fill="C6D9F1" w:themeFill="text2" w:themeFillTint="33"/>
        <w:spacing w:after="0"/>
        <w:jc w:val="center"/>
        <w:rPr>
          <w:color w:val="1F497D" w:themeColor="text2"/>
          <w:sz w:val="40"/>
          <w:szCs w:val="40"/>
        </w:rPr>
      </w:pPr>
      <w:r w:rsidRPr="00F6022C">
        <w:rPr>
          <w:color w:val="1F497D" w:themeColor="text2"/>
          <w:sz w:val="32"/>
          <w:szCs w:val="32"/>
        </w:rPr>
        <w:t xml:space="preserve"> </w:t>
      </w:r>
      <w:r w:rsidR="0004064B" w:rsidRPr="00AD0859">
        <w:rPr>
          <w:color w:val="1F497D" w:themeColor="text2"/>
          <w:sz w:val="40"/>
          <w:szCs w:val="40"/>
        </w:rPr>
        <w:fldChar w:fldCharType="begin"/>
      </w:r>
      <w:r w:rsidR="000E33C5" w:rsidRPr="00AD0859">
        <w:rPr>
          <w:color w:val="1F497D" w:themeColor="text2"/>
          <w:sz w:val="40"/>
          <w:szCs w:val="40"/>
        </w:rPr>
        <w:instrText xml:space="preserve"> MERGEFIELD Prénom </w:instrText>
      </w:r>
      <w:r w:rsidR="0004064B" w:rsidRPr="00AD0859">
        <w:rPr>
          <w:color w:val="1F497D" w:themeColor="text2"/>
          <w:sz w:val="40"/>
          <w:szCs w:val="40"/>
        </w:rPr>
        <w:fldChar w:fldCharType="separate"/>
      </w:r>
      <w:r w:rsidR="009E761D">
        <w:rPr>
          <w:noProof/>
          <w:color w:val="1F497D" w:themeColor="text2"/>
          <w:sz w:val="40"/>
          <w:szCs w:val="40"/>
        </w:rPr>
        <w:t>«Prénom»</w:t>
      </w:r>
      <w:r w:rsidR="0004064B" w:rsidRPr="00AD0859">
        <w:rPr>
          <w:color w:val="1F497D" w:themeColor="text2"/>
          <w:sz w:val="40"/>
          <w:szCs w:val="40"/>
        </w:rPr>
        <w:fldChar w:fldCharType="end"/>
      </w:r>
      <w:r w:rsidR="00265469" w:rsidRPr="00265469">
        <w:rPr>
          <w:color w:val="1F497D" w:themeColor="text2"/>
          <w:sz w:val="40"/>
          <w:szCs w:val="40"/>
        </w:rPr>
        <w:t xml:space="preserve"> </w:t>
      </w:r>
      <w:r w:rsidR="00265469" w:rsidRPr="00AD0859">
        <w:rPr>
          <w:color w:val="1F497D" w:themeColor="text2"/>
          <w:sz w:val="40"/>
          <w:szCs w:val="40"/>
        </w:rPr>
        <w:fldChar w:fldCharType="begin"/>
      </w:r>
      <w:r w:rsidR="00265469" w:rsidRPr="00AD0859">
        <w:rPr>
          <w:color w:val="1F497D" w:themeColor="text2"/>
          <w:sz w:val="40"/>
          <w:szCs w:val="40"/>
        </w:rPr>
        <w:instrText xml:space="preserve"> MERGEFIELD NOM </w:instrText>
      </w:r>
      <w:r w:rsidR="00265469" w:rsidRPr="00AD0859">
        <w:rPr>
          <w:color w:val="1F497D" w:themeColor="text2"/>
          <w:sz w:val="40"/>
          <w:szCs w:val="40"/>
        </w:rPr>
        <w:fldChar w:fldCharType="separate"/>
      </w:r>
      <w:r w:rsidR="009E761D">
        <w:rPr>
          <w:noProof/>
          <w:color w:val="1F497D" w:themeColor="text2"/>
          <w:sz w:val="40"/>
          <w:szCs w:val="40"/>
        </w:rPr>
        <w:t>«NOM»</w:t>
      </w:r>
      <w:r w:rsidR="00265469" w:rsidRPr="00AD0859">
        <w:rPr>
          <w:color w:val="1F497D" w:themeColor="text2"/>
          <w:sz w:val="40"/>
          <w:szCs w:val="40"/>
        </w:rPr>
        <w:fldChar w:fldCharType="end"/>
      </w:r>
    </w:p>
    <w:p w:rsidR="007E4E5E" w:rsidRDefault="007E4E5E" w:rsidP="006B4F9E">
      <w:pPr>
        <w:shd w:val="clear" w:color="auto" w:fill="C6D9F1" w:themeFill="text2" w:themeFillTint="33"/>
        <w:spacing w:after="0"/>
        <w:jc w:val="center"/>
        <w:rPr>
          <w:b/>
          <w:color w:val="1F497D" w:themeColor="text2"/>
          <w:sz w:val="28"/>
          <w:szCs w:val="28"/>
        </w:rPr>
      </w:pPr>
    </w:p>
    <w:p w:rsidR="00232EC6" w:rsidRDefault="00232EC6" w:rsidP="006B4F9E">
      <w:pPr>
        <w:shd w:val="clear" w:color="auto" w:fill="C6D9F1" w:themeFill="text2" w:themeFillTint="33"/>
        <w:spacing w:after="0"/>
        <w:jc w:val="center"/>
        <w:rPr>
          <w:b/>
          <w:color w:val="1F497D" w:themeColor="text2"/>
          <w:sz w:val="28"/>
          <w:szCs w:val="28"/>
        </w:rPr>
      </w:pPr>
      <w:r w:rsidRPr="00F6022C">
        <w:rPr>
          <w:b/>
          <w:color w:val="1F497D" w:themeColor="text2"/>
          <w:sz w:val="28"/>
          <w:szCs w:val="28"/>
        </w:rPr>
        <w:t xml:space="preserve">Pour attester de la participation </w:t>
      </w:r>
      <w:r>
        <w:rPr>
          <w:b/>
          <w:color w:val="1F497D" w:themeColor="text2"/>
          <w:sz w:val="28"/>
          <w:szCs w:val="28"/>
        </w:rPr>
        <w:t>à l’atelier pratique  «  »</w:t>
      </w:r>
    </w:p>
    <w:p w:rsidR="006B4F9E" w:rsidRDefault="006B4F9E" w:rsidP="006B4F9E">
      <w:pPr>
        <w:shd w:val="clear" w:color="auto" w:fill="C6D9F1" w:themeFill="text2" w:themeFillTint="33"/>
        <w:spacing w:after="0"/>
        <w:jc w:val="center"/>
        <w:rPr>
          <w:b/>
          <w:color w:val="1F497D" w:themeColor="text2"/>
          <w:sz w:val="28"/>
          <w:szCs w:val="28"/>
        </w:rPr>
      </w:pPr>
    </w:p>
    <w:p w:rsidR="007E4E5E" w:rsidRDefault="007E4E5E"/>
    <w:tbl>
      <w:tblPr>
        <w:tblStyle w:val="Grilledutableau"/>
        <w:tblW w:w="15137" w:type="dxa"/>
        <w:tblLook w:val="04A0" w:firstRow="1" w:lastRow="0" w:firstColumn="1" w:lastColumn="0" w:noHBand="0" w:noVBand="1"/>
      </w:tblPr>
      <w:tblGrid>
        <w:gridCol w:w="11282"/>
        <w:gridCol w:w="3855"/>
      </w:tblGrid>
      <w:tr w:rsidR="00B06ABC" w:rsidTr="00F6022C">
        <w:tc>
          <w:tcPr>
            <w:tcW w:w="1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6ABC" w:rsidRPr="00AD0859" w:rsidRDefault="004A5410" w:rsidP="004A5410">
            <w:pPr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Pour les organisateurs de la formation</w:t>
            </w:r>
            <w:r w:rsidR="00A55AA7">
              <w:rPr>
                <w:b/>
                <w:sz w:val="28"/>
                <w:szCs w:val="28"/>
              </w:rPr>
              <w:t> :</w:t>
            </w:r>
            <w:r w:rsidR="00B06ABC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« nom organisateur »</w:t>
            </w:r>
            <w:bookmarkStart w:id="0" w:name="_GoBack"/>
            <w:bookmarkEnd w:id="0"/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6ABC" w:rsidRDefault="00EC295E" w:rsidP="00B06A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09542E59" wp14:editId="7D82C952">
                  <wp:extent cx="2038350" cy="547344"/>
                  <wp:effectExtent l="0" t="0" r="0" b="5715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V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226" cy="552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3B38" w:rsidRPr="004D1013" w:rsidRDefault="00E93B38" w:rsidP="002925A0">
      <w:pPr>
        <w:spacing w:after="0"/>
        <w:jc w:val="center"/>
        <w:rPr>
          <w:color w:val="1F497D" w:themeColor="text2"/>
          <w:sz w:val="24"/>
          <w:szCs w:val="24"/>
        </w:rPr>
      </w:pPr>
    </w:p>
    <w:sectPr w:rsidR="00E93B38" w:rsidRPr="004D1013" w:rsidSect="002925A0">
      <w:pgSz w:w="16838" w:h="11906" w:orient="landscape" w:code="9"/>
      <w:pgMar w:top="567" w:right="624" w:bottom="567" w:left="624" w:header="0" w:footer="851" w:gutter="0"/>
      <w:pgBorders w:offsetFrom="page">
        <w:top w:val="flowersTiny" w:sz="23" w:space="24" w:color="auto"/>
        <w:left w:val="flowersTiny" w:sz="23" w:space="24" w:color="auto"/>
        <w:bottom w:val="flowersTiny" w:sz="23" w:space="24" w:color="auto"/>
        <w:right w:val="flowersTiny" w:sz="2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4D4"/>
    <w:rsid w:val="0003776C"/>
    <w:rsid w:val="0004064B"/>
    <w:rsid w:val="000561C8"/>
    <w:rsid w:val="00057266"/>
    <w:rsid w:val="000C342B"/>
    <w:rsid w:val="000E33C5"/>
    <w:rsid w:val="00174C6E"/>
    <w:rsid w:val="001E4110"/>
    <w:rsid w:val="001F2072"/>
    <w:rsid w:val="00231D5E"/>
    <w:rsid w:val="00232EC6"/>
    <w:rsid w:val="00265469"/>
    <w:rsid w:val="002925A0"/>
    <w:rsid w:val="002B2162"/>
    <w:rsid w:val="003404D4"/>
    <w:rsid w:val="003A1A49"/>
    <w:rsid w:val="003D0DF4"/>
    <w:rsid w:val="004262C8"/>
    <w:rsid w:val="004A5410"/>
    <w:rsid w:val="004C4F65"/>
    <w:rsid w:val="004D1013"/>
    <w:rsid w:val="004E45B1"/>
    <w:rsid w:val="005344EC"/>
    <w:rsid w:val="00547C7D"/>
    <w:rsid w:val="005602E9"/>
    <w:rsid w:val="006215FB"/>
    <w:rsid w:val="0068505E"/>
    <w:rsid w:val="006B4F9E"/>
    <w:rsid w:val="006C1075"/>
    <w:rsid w:val="006E723E"/>
    <w:rsid w:val="006F2876"/>
    <w:rsid w:val="0071552B"/>
    <w:rsid w:val="0076484D"/>
    <w:rsid w:val="007679A6"/>
    <w:rsid w:val="007E4E5E"/>
    <w:rsid w:val="008266F1"/>
    <w:rsid w:val="008329BB"/>
    <w:rsid w:val="00863E0A"/>
    <w:rsid w:val="00876B97"/>
    <w:rsid w:val="008C3AF7"/>
    <w:rsid w:val="008E00DF"/>
    <w:rsid w:val="008E3031"/>
    <w:rsid w:val="009032F1"/>
    <w:rsid w:val="009624A4"/>
    <w:rsid w:val="0097514A"/>
    <w:rsid w:val="009A7D31"/>
    <w:rsid w:val="009E761D"/>
    <w:rsid w:val="00A2789D"/>
    <w:rsid w:val="00A4674B"/>
    <w:rsid w:val="00A55AA7"/>
    <w:rsid w:val="00A57F49"/>
    <w:rsid w:val="00A74346"/>
    <w:rsid w:val="00A853E8"/>
    <w:rsid w:val="00AA4953"/>
    <w:rsid w:val="00AD0859"/>
    <w:rsid w:val="00B06ABC"/>
    <w:rsid w:val="00C3077B"/>
    <w:rsid w:val="00C3690D"/>
    <w:rsid w:val="00C4595A"/>
    <w:rsid w:val="00C55F2B"/>
    <w:rsid w:val="00C80438"/>
    <w:rsid w:val="00D020A2"/>
    <w:rsid w:val="00D41C2E"/>
    <w:rsid w:val="00D42A2E"/>
    <w:rsid w:val="00D61B84"/>
    <w:rsid w:val="00DA4844"/>
    <w:rsid w:val="00DB4553"/>
    <w:rsid w:val="00E224FB"/>
    <w:rsid w:val="00E329D7"/>
    <w:rsid w:val="00E93B38"/>
    <w:rsid w:val="00EC295E"/>
    <w:rsid w:val="00F073B0"/>
    <w:rsid w:val="00F349C2"/>
    <w:rsid w:val="00F6022C"/>
    <w:rsid w:val="00F64135"/>
    <w:rsid w:val="00F74281"/>
    <w:rsid w:val="00F92F25"/>
    <w:rsid w:val="00FB23CC"/>
    <w:rsid w:val="00FE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5AF72-2AE5-4FE8-B83B-8C5281ED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B23CC"/>
    <w:pPr>
      <w:spacing w:after="0" w:line="240" w:lineRule="auto"/>
      <w:outlineLvl w:val="0"/>
    </w:pPr>
    <w:rPr>
      <w:rFonts w:ascii="Helvetica" w:eastAsia="Times New Roman" w:hAnsi="Helvetica" w:cs="Times New Roman"/>
      <w:kern w:val="36"/>
      <w:sz w:val="41"/>
      <w:szCs w:val="4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3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33C5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B23CC"/>
    <w:rPr>
      <w:rFonts w:ascii="Helvetica" w:eastAsia="Times New Roman" w:hAnsi="Helvetica" w:cs="Times New Roman"/>
      <w:kern w:val="36"/>
      <w:sz w:val="41"/>
      <w:szCs w:val="41"/>
      <w:lang w:eastAsia="fr-FR"/>
    </w:rPr>
  </w:style>
  <w:style w:type="table" w:styleId="Grilledutableau">
    <w:name w:val="Table Grid"/>
    <w:basedOn w:val="TableauNormal"/>
    <w:uiPriority w:val="59"/>
    <w:rsid w:val="004D1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qFormat/>
    <w:rsid w:val="00F6022C"/>
    <w:pPr>
      <w:spacing w:after="0" w:line="360" w:lineRule="auto"/>
      <w:jc w:val="center"/>
    </w:pPr>
    <w:rPr>
      <w:rFonts w:ascii="Arial" w:eastAsia="Times New Roman" w:hAnsi="Arial" w:cs="Arial"/>
      <w:b/>
      <w:bCs/>
      <w:caps/>
      <w:sz w:val="30"/>
      <w:szCs w:val="20"/>
    </w:rPr>
  </w:style>
  <w:style w:type="character" w:customStyle="1" w:styleId="TitreCar">
    <w:name w:val="Titre Car"/>
    <w:basedOn w:val="Policepardfaut"/>
    <w:link w:val="Titre"/>
    <w:rsid w:val="00F6022C"/>
    <w:rPr>
      <w:rFonts w:ascii="Arial" w:eastAsia="Times New Roman" w:hAnsi="Arial" w:cs="Arial"/>
      <w:b/>
      <w:bCs/>
      <w:caps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9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Jue\Application%20Data\Microsoft\Templates\Normal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Normal1.dotx</Template>
  <TotalTime>2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AP-HP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pascale jue</dc:creator>
  <cp:lastModifiedBy>567647</cp:lastModifiedBy>
  <cp:revision>3</cp:revision>
  <cp:lastPrinted>2018-06-06T12:08:00Z</cp:lastPrinted>
  <dcterms:created xsi:type="dcterms:W3CDTF">2019-01-15T10:47:00Z</dcterms:created>
  <dcterms:modified xsi:type="dcterms:W3CDTF">2019-01-15T11:50:00Z</dcterms:modified>
</cp:coreProperties>
</file>